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5279" w14:textId="77777777" w:rsidR="00556AA8" w:rsidRDefault="005671DB" w:rsidP="00C87BB6">
      <w:pPr>
        <w:pBdr>
          <w:bottom w:val="single" w:sz="4" w:space="1" w:color="auto"/>
        </w:pBdr>
        <w:jc w:val="right"/>
        <w:rPr>
          <w:b/>
          <w:sz w:val="32"/>
        </w:rPr>
      </w:pPr>
      <w:r>
        <w:rPr>
          <w:noProof/>
        </w:rPr>
        <w:pict w14:anchorId="3623E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style="width:78.6pt;height:39pt;visibility:visible;mso-wrap-style:square">
            <v:imagedata r:id="rId7" o:title="Nyt logo høj opløsning" croptop="14609f" cropbottom="18296f"/>
          </v:shape>
        </w:pict>
      </w:r>
    </w:p>
    <w:p w14:paraId="6009B54F" w14:textId="77777777" w:rsidR="00A7237D" w:rsidRDefault="00792C8F" w:rsidP="00792C8F">
      <w:pPr>
        <w:pBdr>
          <w:bottom w:val="single" w:sz="4" w:space="1" w:color="auto"/>
        </w:pBdr>
        <w:jc w:val="both"/>
        <w:rPr>
          <w:b/>
          <w:sz w:val="32"/>
        </w:rPr>
      </w:pPr>
      <w:r>
        <w:rPr>
          <w:b/>
          <w:sz w:val="32"/>
        </w:rPr>
        <w:t>Mødeagenda</w:t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  <w:r w:rsidR="00006FB2">
        <w:rPr>
          <w:b/>
          <w:sz w:val="32"/>
        </w:rPr>
        <w:tab/>
      </w:r>
    </w:p>
    <w:p w14:paraId="6F7D913B" w14:textId="3AAD4CF7" w:rsidR="00A7237D" w:rsidRPr="00AD623F" w:rsidRDefault="00A7237D" w:rsidP="006E3EA9">
      <w:pPr>
        <w:spacing w:before="40" w:after="40"/>
        <w:rPr>
          <w:b/>
          <w:bCs/>
          <w:sz w:val="24"/>
          <w:szCs w:val="24"/>
        </w:rPr>
      </w:pPr>
      <w:r w:rsidRPr="00AD623F">
        <w:rPr>
          <w:b/>
          <w:bCs/>
          <w:sz w:val="24"/>
          <w:szCs w:val="24"/>
        </w:rPr>
        <w:t>Emne:</w:t>
      </w:r>
      <w:r w:rsidRPr="00AD623F">
        <w:rPr>
          <w:b/>
          <w:bCs/>
          <w:sz w:val="24"/>
          <w:szCs w:val="24"/>
        </w:rPr>
        <w:tab/>
      </w:r>
      <w:r w:rsidRPr="00AD623F">
        <w:rPr>
          <w:b/>
          <w:sz w:val="24"/>
          <w:szCs w:val="24"/>
        </w:rPr>
        <w:t>Bestyrelsesmøde</w:t>
      </w:r>
      <w:r w:rsidR="00622D50">
        <w:rPr>
          <w:b/>
          <w:sz w:val="24"/>
          <w:szCs w:val="24"/>
        </w:rPr>
        <w:t>/Julefrokost</w:t>
      </w:r>
      <w:r w:rsidR="00F841CD">
        <w:rPr>
          <w:b/>
          <w:sz w:val="24"/>
          <w:szCs w:val="24"/>
        </w:rPr>
        <w:t xml:space="preserve"> – Grønlandsvejens Lokalråd</w:t>
      </w:r>
    </w:p>
    <w:p w14:paraId="3F39761A" w14:textId="3A6DCD6C" w:rsidR="00A7237D" w:rsidRPr="00AD623F" w:rsidRDefault="00AD623F" w:rsidP="006E3EA9">
      <w:pPr>
        <w:spacing w:before="40" w:after="40"/>
        <w:rPr>
          <w:b/>
          <w:sz w:val="24"/>
        </w:rPr>
      </w:pPr>
      <w:r w:rsidRPr="00AD623F">
        <w:rPr>
          <w:b/>
          <w:bCs/>
          <w:sz w:val="24"/>
        </w:rPr>
        <w:t>Tid/sted</w:t>
      </w:r>
      <w:r w:rsidR="0046190E">
        <w:rPr>
          <w:b/>
          <w:bCs/>
          <w:sz w:val="24"/>
        </w:rPr>
        <w:t>:</w:t>
      </w:r>
      <w:r w:rsidR="00A7237D" w:rsidRPr="00AD623F">
        <w:rPr>
          <w:b/>
          <w:bCs/>
          <w:sz w:val="24"/>
        </w:rPr>
        <w:tab/>
      </w:r>
      <w:proofErr w:type="gramStart"/>
      <w:r w:rsidR="00AE5B73">
        <w:rPr>
          <w:b/>
          <w:bCs/>
          <w:sz w:val="24"/>
        </w:rPr>
        <w:t>Tirs</w:t>
      </w:r>
      <w:r w:rsidR="00CA4831" w:rsidRPr="00AD623F">
        <w:rPr>
          <w:b/>
          <w:bCs/>
          <w:sz w:val="24"/>
        </w:rPr>
        <w:t>da</w:t>
      </w:r>
      <w:r w:rsidR="0011222F">
        <w:rPr>
          <w:b/>
          <w:bCs/>
          <w:sz w:val="24"/>
        </w:rPr>
        <w:t>g</w:t>
      </w:r>
      <w:proofErr w:type="gramEnd"/>
      <w:r w:rsidR="00BE62EC" w:rsidRPr="00AD623F">
        <w:rPr>
          <w:b/>
          <w:bCs/>
          <w:sz w:val="24"/>
        </w:rPr>
        <w:t xml:space="preserve"> den </w:t>
      </w:r>
      <w:r w:rsidR="00AE5B73">
        <w:rPr>
          <w:b/>
          <w:bCs/>
          <w:sz w:val="24"/>
        </w:rPr>
        <w:t>15</w:t>
      </w:r>
      <w:r w:rsidR="00013BCD" w:rsidRPr="00AD623F">
        <w:rPr>
          <w:b/>
          <w:bCs/>
          <w:sz w:val="24"/>
        </w:rPr>
        <w:t xml:space="preserve">. </w:t>
      </w:r>
      <w:r w:rsidR="00AE5B73">
        <w:rPr>
          <w:b/>
          <w:bCs/>
          <w:sz w:val="24"/>
        </w:rPr>
        <w:t>dec.</w:t>
      </w:r>
      <w:r w:rsidR="00F841CD">
        <w:rPr>
          <w:b/>
          <w:bCs/>
          <w:sz w:val="24"/>
        </w:rPr>
        <w:t xml:space="preserve"> 20</w:t>
      </w:r>
      <w:r w:rsidR="00AE5B73">
        <w:rPr>
          <w:b/>
          <w:bCs/>
          <w:sz w:val="24"/>
        </w:rPr>
        <w:t>20</w:t>
      </w:r>
      <w:r w:rsidR="00A15585">
        <w:rPr>
          <w:b/>
          <w:bCs/>
          <w:sz w:val="24"/>
        </w:rPr>
        <w:t>, i</w:t>
      </w:r>
      <w:r w:rsidRPr="00AD623F">
        <w:rPr>
          <w:b/>
          <w:bCs/>
          <w:sz w:val="24"/>
        </w:rPr>
        <w:t xml:space="preserve"> </w:t>
      </w:r>
      <w:r w:rsidR="00AE5B73">
        <w:rPr>
          <w:b/>
          <w:sz w:val="24"/>
        </w:rPr>
        <w:t>afd. 42´ lokale</w:t>
      </w:r>
      <w:r w:rsidR="007A1A68">
        <w:rPr>
          <w:b/>
          <w:sz w:val="24"/>
        </w:rPr>
        <w:t>.</w:t>
      </w:r>
    </w:p>
    <w:p w14:paraId="1A748C0E" w14:textId="77777777" w:rsidR="00AD623F" w:rsidRPr="00AD623F" w:rsidRDefault="00AD623F" w:rsidP="006E3EA9">
      <w:pPr>
        <w:spacing w:before="40" w:after="40"/>
        <w:rPr>
          <w:b/>
          <w:sz w:val="12"/>
        </w:rPr>
      </w:pPr>
    </w:p>
    <w:p w14:paraId="1FB0FECC" w14:textId="6E07AEE5" w:rsidR="00622D50" w:rsidRDefault="001A61CF" w:rsidP="001A61CF">
      <w:pPr>
        <w:pStyle w:val="Listeafsnit"/>
        <w:ind w:left="0"/>
        <w:rPr>
          <w:b/>
          <w:bCs/>
        </w:rPr>
      </w:pPr>
      <w:r w:rsidRPr="00AD623F">
        <w:rPr>
          <w:b/>
          <w:bCs/>
          <w:sz w:val="24"/>
        </w:rPr>
        <w:t>Deltagere:</w:t>
      </w:r>
      <w:r w:rsidRPr="002C7118">
        <w:rPr>
          <w:b/>
          <w:bCs/>
        </w:rPr>
        <w:tab/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>Anne Mie Brund-Andersen</w:t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ab/>
      </w:r>
      <w:r w:rsidR="00622D50" w:rsidRPr="00982717">
        <w:rPr>
          <w:rFonts w:ascii="Times New Roman" w:eastAsia="Times New Roman" w:hAnsi="Times New Roman"/>
          <w:szCs w:val="20"/>
          <w:lang w:eastAsia="da-DK"/>
        </w:rPr>
        <w:tab/>
        <w:t xml:space="preserve">Valgt </w:t>
      </w:r>
      <w:r w:rsidR="00982717" w:rsidRPr="00982717">
        <w:rPr>
          <w:rFonts w:ascii="Times New Roman" w:eastAsia="Times New Roman" w:hAnsi="Times New Roman"/>
          <w:szCs w:val="20"/>
          <w:lang w:eastAsia="da-DK"/>
        </w:rPr>
        <w:t>medlem</w:t>
      </w:r>
    </w:p>
    <w:p w14:paraId="042DA8F1" w14:textId="7BE51DB1" w:rsidR="001A61CF" w:rsidRPr="007346BE" w:rsidRDefault="00622D50" w:rsidP="00622D50">
      <w:pPr>
        <w:pStyle w:val="Listeafsnit"/>
        <w:ind w:left="0" w:firstLine="130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Celia Oxholm Mortensen</w:t>
      </w:r>
      <w:r w:rsidR="001A61CF" w:rsidRPr="007346BE">
        <w:rPr>
          <w:rFonts w:ascii="Times New Roman" w:eastAsia="Times New Roman" w:hAnsi="Times New Roman"/>
          <w:szCs w:val="20"/>
          <w:lang w:eastAsia="da-DK"/>
        </w:rPr>
        <w:tab/>
      </w:r>
      <w:r>
        <w:rPr>
          <w:rFonts w:ascii="Times New Roman" w:eastAsia="Times New Roman" w:hAnsi="Times New Roman"/>
          <w:szCs w:val="20"/>
          <w:lang w:eastAsia="da-DK"/>
        </w:rPr>
        <w:tab/>
      </w:r>
      <w:r w:rsidR="001A61CF" w:rsidRPr="007346BE">
        <w:rPr>
          <w:rFonts w:ascii="Times New Roman" w:eastAsia="Times New Roman" w:hAnsi="Times New Roman"/>
          <w:szCs w:val="20"/>
          <w:lang w:eastAsia="da-DK"/>
        </w:rPr>
        <w:t>AAB afd. 41</w:t>
      </w:r>
    </w:p>
    <w:p w14:paraId="66B6CD56" w14:textId="40F3207B" w:rsidR="001A61CF" w:rsidRPr="007346BE" w:rsidRDefault="001A61C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Arne Nielsen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>AAB afd. 42</w:t>
      </w:r>
    </w:p>
    <w:p w14:paraId="0DF04765" w14:textId="0DBDF7B5" w:rsidR="001A61CF" w:rsidRPr="007346BE" w:rsidRDefault="001A61C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Orla Wulff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Pr="007346BE">
        <w:rPr>
          <w:rFonts w:ascii="Times New Roman" w:eastAsia="Times New Roman" w:hAnsi="Times New Roman"/>
          <w:szCs w:val="20"/>
          <w:lang w:eastAsia="da-DK"/>
        </w:rPr>
        <w:t>Gr</w:t>
      </w:r>
      <w:r w:rsidR="00622D50">
        <w:rPr>
          <w:rFonts w:ascii="Times New Roman" w:eastAsia="Times New Roman" w:hAnsi="Times New Roman"/>
          <w:szCs w:val="20"/>
          <w:lang w:eastAsia="da-DK"/>
        </w:rPr>
        <w:t>f.</w:t>
      </w:r>
      <w:r w:rsidRPr="007346BE">
        <w:rPr>
          <w:rFonts w:ascii="Times New Roman" w:eastAsia="Times New Roman" w:hAnsi="Times New Roman"/>
          <w:szCs w:val="20"/>
          <w:lang w:eastAsia="da-DK"/>
        </w:rPr>
        <w:t xml:space="preserve"> Sukkertoppen</w:t>
      </w:r>
    </w:p>
    <w:p w14:paraId="55EF976D" w14:textId="7A04CE45" w:rsidR="001A61CF" w:rsidRPr="007346BE" w:rsidRDefault="00711F29" w:rsidP="007B4CA8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Poul H Kragh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  <w:t>Valgt medlem</w:t>
      </w:r>
    </w:p>
    <w:p w14:paraId="6391111A" w14:textId="554FCF91" w:rsidR="001A61CF" w:rsidRPr="007346BE" w:rsidRDefault="00C1321F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Anne Drøgemüller Lund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>Gr</w:t>
      </w:r>
      <w:r w:rsidR="00622D50">
        <w:rPr>
          <w:rFonts w:ascii="Times New Roman" w:eastAsia="Times New Roman" w:hAnsi="Times New Roman"/>
          <w:szCs w:val="20"/>
          <w:lang w:eastAsia="da-DK"/>
        </w:rPr>
        <w:t>f.</w:t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 xml:space="preserve"> Store Helved</w:t>
      </w:r>
      <w:r w:rsidR="002B53DF" w:rsidRPr="007346BE">
        <w:rPr>
          <w:rFonts w:ascii="Times New Roman" w:eastAsia="Times New Roman" w:hAnsi="Times New Roman"/>
          <w:szCs w:val="20"/>
          <w:lang w:eastAsia="da-DK"/>
        </w:rPr>
        <w:t>e</w:t>
      </w:r>
      <w:r w:rsidR="00AD623F" w:rsidRPr="007346BE">
        <w:rPr>
          <w:rFonts w:ascii="Times New Roman" w:eastAsia="Times New Roman" w:hAnsi="Times New Roman"/>
          <w:szCs w:val="20"/>
          <w:lang w:eastAsia="da-DK"/>
        </w:rPr>
        <w:t>shul</w:t>
      </w:r>
    </w:p>
    <w:p w14:paraId="18DBC3FB" w14:textId="23F874B6" w:rsidR="00C44B3D" w:rsidRDefault="001A61CF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 w:rsidRPr="007346BE">
        <w:rPr>
          <w:rFonts w:ascii="Times New Roman" w:eastAsia="Times New Roman" w:hAnsi="Times New Roman"/>
          <w:szCs w:val="20"/>
          <w:lang w:eastAsia="da-DK"/>
        </w:rPr>
        <w:t>Erik Rasmussen</w:t>
      </w:r>
      <w:r w:rsidRPr="007346BE">
        <w:rPr>
          <w:rFonts w:ascii="Times New Roman" w:eastAsia="Times New Roman" w:hAnsi="Times New Roman"/>
          <w:szCs w:val="20"/>
          <w:lang w:eastAsia="da-DK"/>
        </w:rPr>
        <w:tab/>
      </w:r>
      <w:r w:rsidR="00622D50">
        <w:rPr>
          <w:rFonts w:ascii="Times New Roman" w:eastAsia="Times New Roman" w:hAnsi="Times New Roman"/>
          <w:szCs w:val="20"/>
          <w:lang w:eastAsia="da-DK"/>
        </w:rPr>
        <w:tab/>
      </w:r>
      <w:r w:rsidR="00604F8B" w:rsidRPr="007346BE">
        <w:rPr>
          <w:rFonts w:ascii="Times New Roman" w:eastAsia="Times New Roman" w:hAnsi="Times New Roman"/>
          <w:szCs w:val="20"/>
          <w:lang w:eastAsia="da-DK"/>
        </w:rPr>
        <w:t>Valgt medlem</w:t>
      </w:r>
    </w:p>
    <w:p w14:paraId="5C98B10E" w14:textId="64D51ACA" w:rsidR="00622D50" w:rsidRDefault="00622D50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Marie France White Mikkelsen</w:t>
      </w:r>
      <w:r>
        <w:rPr>
          <w:rFonts w:ascii="Times New Roman" w:eastAsia="Times New Roman" w:hAnsi="Times New Roman"/>
          <w:szCs w:val="20"/>
          <w:lang w:eastAsia="da-DK"/>
        </w:rPr>
        <w:tab/>
        <w:t>Valgt medlem</w:t>
      </w:r>
    </w:p>
    <w:p w14:paraId="5E719B30" w14:textId="5D5AB52B" w:rsidR="00622D50" w:rsidRDefault="00622D50" w:rsidP="00622D50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  <w:r>
        <w:rPr>
          <w:rFonts w:ascii="Times New Roman" w:eastAsia="Times New Roman" w:hAnsi="Times New Roman"/>
          <w:szCs w:val="20"/>
          <w:lang w:eastAsia="da-DK"/>
        </w:rPr>
        <w:t>Henrik Fredeløkke</w:t>
      </w:r>
      <w:r>
        <w:rPr>
          <w:rFonts w:ascii="Times New Roman" w:eastAsia="Times New Roman" w:hAnsi="Times New Roman"/>
          <w:szCs w:val="20"/>
          <w:lang w:eastAsia="da-DK"/>
        </w:rPr>
        <w:tab/>
      </w:r>
      <w:r>
        <w:rPr>
          <w:rFonts w:ascii="Times New Roman" w:eastAsia="Times New Roman" w:hAnsi="Times New Roman"/>
          <w:szCs w:val="20"/>
          <w:lang w:eastAsia="da-DK"/>
        </w:rPr>
        <w:tab/>
        <w:t>Grf. Trekanten</w:t>
      </w:r>
    </w:p>
    <w:p w14:paraId="41FA215E" w14:textId="77777777" w:rsidR="00C44B3D" w:rsidRPr="007346BE" w:rsidRDefault="00C44B3D" w:rsidP="001A61CF">
      <w:pPr>
        <w:pStyle w:val="Listeafsnit"/>
        <w:ind w:left="1080" w:firstLine="224"/>
        <w:rPr>
          <w:rFonts w:ascii="Times New Roman" w:eastAsia="Times New Roman" w:hAnsi="Times New Roman"/>
          <w:szCs w:val="20"/>
          <w:lang w:eastAsia="da-DK"/>
        </w:rPr>
      </w:pPr>
    </w:p>
    <w:p w14:paraId="33DEDAEE" w14:textId="77777777" w:rsidR="001A61CF" w:rsidRPr="002C7118" w:rsidRDefault="001A61CF">
      <w:pPr>
        <w:pBdr>
          <w:bottom w:val="single" w:sz="4" w:space="1" w:color="auto"/>
        </w:pBdr>
        <w:rPr>
          <w:b/>
          <w:bCs/>
          <w:sz w:val="4"/>
        </w:rPr>
      </w:pPr>
    </w:p>
    <w:p w14:paraId="0781B6C1" w14:textId="4906B868" w:rsidR="0056572C" w:rsidRPr="00982717" w:rsidRDefault="00711F29" w:rsidP="009A6957">
      <w:pPr>
        <w:numPr>
          <w:ilvl w:val="0"/>
          <w:numId w:val="14"/>
        </w:numPr>
        <w:spacing w:before="240" w:after="60"/>
        <w:rPr>
          <w:sz w:val="24"/>
        </w:rPr>
      </w:pPr>
      <w:r>
        <w:rPr>
          <w:b/>
          <w:bCs/>
          <w:sz w:val="24"/>
        </w:rPr>
        <w:t>Eventuelle ko</w:t>
      </w:r>
      <w:r w:rsidR="00A57722">
        <w:rPr>
          <w:b/>
          <w:bCs/>
          <w:sz w:val="24"/>
        </w:rPr>
        <w:t>mmentarer til sidste</w:t>
      </w:r>
      <w:r w:rsidR="00813F68">
        <w:rPr>
          <w:b/>
          <w:bCs/>
          <w:sz w:val="24"/>
        </w:rPr>
        <w:t xml:space="preserve"> </w:t>
      </w:r>
      <w:r>
        <w:rPr>
          <w:b/>
          <w:bCs/>
          <w:sz w:val="24"/>
        </w:rPr>
        <w:t>referat.</w:t>
      </w:r>
      <w:r w:rsidR="00982717">
        <w:rPr>
          <w:b/>
          <w:bCs/>
          <w:sz w:val="24"/>
        </w:rPr>
        <w:br/>
      </w:r>
      <w:r w:rsidR="00982717">
        <w:rPr>
          <w:sz w:val="24"/>
        </w:rPr>
        <w:t xml:space="preserve">- </w:t>
      </w:r>
      <w:r w:rsidR="00982717" w:rsidRPr="00982717">
        <w:rPr>
          <w:sz w:val="24"/>
        </w:rPr>
        <w:t>Hvornår og hvordan godkender vi referater?</w:t>
      </w:r>
    </w:p>
    <w:p w14:paraId="43474183" w14:textId="1189070A" w:rsidR="00982717" w:rsidRPr="00982717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Tilbagemelding fra Peter Sepstrup</w:t>
      </w:r>
      <w:r w:rsidR="009B7240">
        <w:rPr>
          <w:b/>
          <w:bCs/>
          <w:sz w:val="24"/>
        </w:rPr>
        <w:t>.</w:t>
      </w:r>
      <w:r w:rsidR="00DB3DE7">
        <w:rPr>
          <w:b/>
          <w:bCs/>
          <w:sz w:val="24"/>
        </w:rPr>
        <w:t xml:space="preserve"> </w:t>
      </w:r>
      <w:r w:rsidR="00DB3DE7" w:rsidRPr="00DB3DE7">
        <w:rPr>
          <w:sz w:val="24"/>
        </w:rPr>
        <w:t>(Orla)</w:t>
      </w:r>
    </w:p>
    <w:p w14:paraId="35B24EAD" w14:textId="1F5D8A9D" w:rsidR="00982717" w:rsidRPr="00A80162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Nyt fra afdelingerne</w:t>
      </w:r>
      <w:r>
        <w:rPr>
          <w:b/>
          <w:bCs/>
          <w:sz w:val="24"/>
        </w:rPr>
        <w:br/>
      </w:r>
      <w:r w:rsidRPr="00982717">
        <w:rPr>
          <w:sz w:val="24"/>
        </w:rPr>
        <w:t xml:space="preserve">- </w:t>
      </w:r>
      <w:r>
        <w:rPr>
          <w:sz w:val="24"/>
        </w:rPr>
        <w:t xml:space="preserve">Afd. </w:t>
      </w:r>
      <w:r w:rsidRPr="00982717">
        <w:rPr>
          <w:sz w:val="24"/>
        </w:rPr>
        <w:t>41</w:t>
      </w:r>
      <w:r w:rsidR="00841F70">
        <w:rPr>
          <w:sz w:val="24"/>
        </w:rPr>
        <w:t xml:space="preserve"> (Celia)</w:t>
      </w:r>
      <w:r w:rsidRPr="00982717">
        <w:rPr>
          <w:sz w:val="24"/>
        </w:rPr>
        <w:br/>
        <w:t xml:space="preserve">- </w:t>
      </w:r>
      <w:r>
        <w:rPr>
          <w:sz w:val="24"/>
        </w:rPr>
        <w:t xml:space="preserve">Afd. </w:t>
      </w:r>
      <w:r w:rsidRPr="00982717">
        <w:rPr>
          <w:sz w:val="24"/>
        </w:rPr>
        <w:t>42</w:t>
      </w:r>
      <w:r w:rsidR="00841F70">
        <w:rPr>
          <w:sz w:val="24"/>
        </w:rPr>
        <w:t xml:space="preserve"> (Arne)</w:t>
      </w:r>
    </w:p>
    <w:p w14:paraId="1E0C51F2" w14:textId="75F207EF" w:rsidR="00A80162" w:rsidRPr="00982717" w:rsidRDefault="00A80162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Kommentarer til Årsmødet</w:t>
      </w:r>
    </w:p>
    <w:p w14:paraId="6E9CBF4C" w14:textId="04C6C650" w:rsidR="00982717" w:rsidRPr="00DB3DE7" w:rsidRDefault="0098271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Årlig donation til Løget By Nyt på 1000 kr</w:t>
      </w:r>
      <w:r w:rsidRPr="00982717">
        <w:rPr>
          <w:sz w:val="24"/>
        </w:rPr>
        <w:t>.</w:t>
      </w:r>
    </w:p>
    <w:p w14:paraId="58B2B145" w14:textId="744AB6EA" w:rsidR="00DB3DE7" w:rsidRPr="00DB3DE7" w:rsidRDefault="00DB3DE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 xml:space="preserve">Brev til villaområderne </w:t>
      </w:r>
      <w:r w:rsidRPr="00DB3DE7">
        <w:rPr>
          <w:sz w:val="24"/>
        </w:rPr>
        <w:t>(Orientering v. Poul)</w:t>
      </w:r>
    </w:p>
    <w:p w14:paraId="5B9E0D94" w14:textId="41C77CF3" w:rsidR="00DB3DE7" w:rsidRPr="00982717" w:rsidRDefault="00DB3DE7" w:rsidP="009A6957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b/>
          <w:bCs/>
          <w:sz w:val="24"/>
        </w:rPr>
        <w:t>Eventuelt</w:t>
      </w:r>
    </w:p>
    <w:p w14:paraId="3CB3F243" w14:textId="4F96A9C1" w:rsidR="00C44B3D" w:rsidRPr="00DB3DE7" w:rsidRDefault="00DB3DE7" w:rsidP="00033B02">
      <w:pPr>
        <w:numPr>
          <w:ilvl w:val="0"/>
          <w:numId w:val="14"/>
        </w:numPr>
        <w:spacing w:before="240" w:after="60"/>
        <w:rPr>
          <w:bCs/>
          <w:sz w:val="24"/>
        </w:rPr>
      </w:pPr>
      <w:r>
        <w:rPr>
          <w:sz w:val="24"/>
        </w:rPr>
        <w:t xml:space="preserve">      </w:t>
      </w:r>
      <w:r w:rsidR="00841F70" w:rsidRPr="00DB3DE7">
        <w:rPr>
          <w:color w:val="FF0000"/>
          <w:sz w:val="160"/>
          <w:szCs w:val="96"/>
        </w:rPr>
        <w:t>Julefrokost</w:t>
      </w:r>
      <w:r w:rsidR="00C7512F" w:rsidRPr="00DB3DE7">
        <w:rPr>
          <w:color w:val="FF0000"/>
          <w:sz w:val="24"/>
        </w:rPr>
        <w:br/>
      </w:r>
      <w:r w:rsidR="00C7512F" w:rsidRPr="00DB3DE7">
        <w:rPr>
          <w:bCs/>
          <w:color w:val="FF0000"/>
          <w:sz w:val="24"/>
        </w:rPr>
        <w:br/>
      </w:r>
      <w:r w:rsidR="00841F70" w:rsidRPr="00DB3DE7">
        <w:rPr>
          <w:bCs/>
          <w:sz w:val="24"/>
        </w:rPr>
        <w:t>Med venlig hilsen</w:t>
      </w:r>
      <w:r w:rsidR="00841F70" w:rsidRPr="00DB3DE7">
        <w:rPr>
          <w:bCs/>
          <w:sz w:val="24"/>
        </w:rPr>
        <w:br/>
      </w:r>
      <w:r w:rsidR="00841F70" w:rsidRPr="00DB3DE7">
        <w:rPr>
          <w:bCs/>
          <w:sz w:val="24"/>
        </w:rPr>
        <w:br/>
        <w:t>Mie / Poul</w:t>
      </w:r>
    </w:p>
    <w:sectPr w:rsidR="00C44B3D" w:rsidRPr="00DB3DE7" w:rsidSect="00A35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54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61BDE" w14:textId="77777777" w:rsidR="005671DB" w:rsidRDefault="005671DB">
      <w:r>
        <w:separator/>
      </w:r>
    </w:p>
  </w:endnote>
  <w:endnote w:type="continuationSeparator" w:id="0">
    <w:p w14:paraId="3DAE8F61" w14:textId="77777777" w:rsidR="005671DB" w:rsidRDefault="005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FE3B" w14:textId="77777777" w:rsidR="00157A38" w:rsidRDefault="00157A3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2203" w14:textId="77777777" w:rsidR="00157A38" w:rsidRDefault="00157A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BDF7" w14:textId="77777777" w:rsidR="00222A23" w:rsidRPr="008F0BBE" w:rsidRDefault="00222A23">
    <w:pPr>
      <w:pStyle w:val="Sidefod"/>
    </w:pPr>
    <w:r w:rsidRPr="008F0BBE">
      <w:tab/>
    </w:r>
    <w:r w:rsidRPr="008F0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9AFC3" w14:textId="77777777" w:rsidR="005671DB" w:rsidRDefault="005671DB">
      <w:r>
        <w:separator/>
      </w:r>
    </w:p>
  </w:footnote>
  <w:footnote w:type="continuationSeparator" w:id="0">
    <w:p w14:paraId="7A863213" w14:textId="77777777" w:rsidR="005671DB" w:rsidRDefault="0056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E51E" w14:textId="77777777" w:rsidR="00157A38" w:rsidRDefault="00157A3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D7A1" w14:textId="77777777" w:rsidR="00222A23" w:rsidRDefault="00222A23">
    <w:pPr>
      <w:pStyle w:val="Sidehoved"/>
      <w:tabs>
        <w:tab w:val="center" w:pos="8789"/>
      </w:tabs>
    </w:pPr>
  </w:p>
  <w:p w14:paraId="786F2668" w14:textId="77777777" w:rsidR="00222A23" w:rsidRDefault="00222A23">
    <w:pPr>
      <w:pStyle w:val="Sidehoved"/>
      <w:tabs>
        <w:tab w:val="center" w:pos="8789"/>
      </w:tabs>
      <w:rPr>
        <w:sz w:val="16"/>
      </w:rPr>
    </w:pPr>
    <w:r>
      <w:tab/>
    </w:r>
    <w:r>
      <w:tab/>
    </w:r>
  </w:p>
  <w:p w14:paraId="5B216BC6" w14:textId="77777777" w:rsidR="00222A23" w:rsidRDefault="00222A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DED3" w14:textId="77777777" w:rsidR="00222A23" w:rsidRDefault="00222A23">
    <w:pPr>
      <w:pStyle w:val="Sidehoved"/>
      <w:tabs>
        <w:tab w:val="center" w:pos="8789"/>
      </w:tabs>
    </w:pPr>
    <w:r>
      <w:tab/>
    </w:r>
    <w:r>
      <w:tab/>
    </w:r>
  </w:p>
  <w:p w14:paraId="74FB253B" w14:textId="77777777" w:rsidR="00222A23" w:rsidRDefault="00222A23">
    <w:pPr>
      <w:pStyle w:val="Sidehoved"/>
      <w:tabs>
        <w:tab w:val="center" w:pos="878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82468"/>
    <w:multiLevelType w:val="hybridMultilevel"/>
    <w:tmpl w:val="FF7C055C"/>
    <w:lvl w:ilvl="0" w:tplc="0406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9B1788D"/>
    <w:multiLevelType w:val="hybridMultilevel"/>
    <w:tmpl w:val="FBFA54A8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074F"/>
    <w:multiLevelType w:val="multilevel"/>
    <w:tmpl w:val="12FC8F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512C69"/>
    <w:multiLevelType w:val="hybridMultilevel"/>
    <w:tmpl w:val="C9B49EA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52F6582"/>
    <w:multiLevelType w:val="hybridMultilevel"/>
    <w:tmpl w:val="EFFC1F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CFF"/>
    <w:multiLevelType w:val="hybridMultilevel"/>
    <w:tmpl w:val="DF1E4448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BF375AE"/>
    <w:multiLevelType w:val="hybridMultilevel"/>
    <w:tmpl w:val="DCF2BA1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2A844DC"/>
    <w:multiLevelType w:val="hybridMultilevel"/>
    <w:tmpl w:val="FA3EA082"/>
    <w:lvl w:ilvl="0" w:tplc="040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E5CAF"/>
    <w:multiLevelType w:val="hybridMultilevel"/>
    <w:tmpl w:val="BD085284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3D770E4"/>
    <w:multiLevelType w:val="hybridMultilevel"/>
    <w:tmpl w:val="39C82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6410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0D1F26"/>
    <w:multiLevelType w:val="hybridMultilevel"/>
    <w:tmpl w:val="EB70BD0A"/>
    <w:lvl w:ilvl="0" w:tplc="0B38D368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E394D3D"/>
    <w:multiLevelType w:val="hybridMultilevel"/>
    <w:tmpl w:val="B664A54E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800CC8"/>
    <w:multiLevelType w:val="hybridMultilevel"/>
    <w:tmpl w:val="0DA60584"/>
    <w:lvl w:ilvl="0" w:tplc="040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FC0"/>
    <w:rsid w:val="00006FB2"/>
    <w:rsid w:val="00013BCD"/>
    <w:rsid w:val="00022CA4"/>
    <w:rsid w:val="00040A0E"/>
    <w:rsid w:val="00050AC9"/>
    <w:rsid w:val="0006166F"/>
    <w:rsid w:val="00093588"/>
    <w:rsid w:val="000951C0"/>
    <w:rsid w:val="000B103C"/>
    <w:rsid w:val="000B17A1"/>
    <w:rsid w:val="000B6753"/>
    <w:rsid w:val="000B6FD5"/>
    <w:rsid w:val="000C2468"/>
    <w:rsid w:val="000D51B2"/>
    <w:rsid w:val="000D5590"/>
    <w:rsid w:val="000E24D5"/>
    <w:rsid w:val="000E2D06"/>
    <w:rsid w:val="000E3ECB"/>
    <w:rsid w:val="000F5B8B"/>
    <w:rsid w:val="000F7935"/>
    <w:rsid w:val="001030B4"/>
    <w:rsid w:val="001041D6"/>
    <w:rsid w:val="00104FE0"/>
    <w:rsid w:val="00105C7E"/>
    <w:rsid w:val="0011222F"/>
    <w:rsid w:val="0012260C"/>
    <w:rsid w:val="00124257"/>
    <w:rsid w:val="00152110"/>
    <w:rsid w:val="001579DB"/>
    <w:rsid w:val="00157A38"/>
    <w:rsid w:val="001735EA"/>
    <w:rsid w:val="001751E6"/>
    <w:rsid w:val="001753A4"/>
    <w:rsid w:val="00175963"/>
    <w:rsid w:val="00177C5D"/>
    <w:rsid w:val="00187074"/>
    <w:rsid w:val="00190262"/>
    <w:rsid w:val="001A5995"/>
    <w:rsid w:val="001A61CF"/>
    <w:rsid w:val="001B0871"/>
    <w:rsid w:val="001B1056"/>
    <w:rsid w:val="001C0D12"/>
    <w:rsid w:val="001C1979"/>
    <w:rsid w:val="001C5161"/>
    <w:rsid w:val="001C7295"/>
    <w:rsid w:val="002023E0"/>
    <w:rsid w:val="00203A36"/>
    <w:rsid w:val="00203ACC"/>
    <w:rsid w:val="00204D3E"/>
    <w:rsid w:val="002138CE"/>
    <w:rsid w:val="00222A23"/>
    <w:rsid w:val="00232BCE"/>
    <w:rsid w:val="00264498"/>
    <w:rsid w:val="00264797"/>
    <w:rsid w:val="00264EC8"/>
    <w:rsid w:val="002779C5"/>
    <w:rsid w:val="00280431"/>
    <w:rsid w:val="00283FAC"/>
    <w:rsid w:val="00290CD6"/>
    <w:rsid w:val="00292465"/>
    <w:rsid w:val="0029680D"/>
    <w:rsid w:val="002A150F"/>
    <w:rsid w:val="002A1FF6"/>
    <w:rsid w:val="002A3AD9"/>
    <w:rsid w:val="002B0C2D"/>
    <w:rsid w:val="002B4945"/>
    <w:rsid w:val="002B53DF"/>
    <w:rsid w:val="002B571D"/>
    <w:rsid w:val="002C34CF"/>
    <w:rsid w:val="002C3677"/>
    <w:rsid w:val="002C7118"/>
    <w:rsid w:val="002D3848"/>
    <w:rsid w:val="002E17DD"/>
    <w:rsid w:val="002E42A7"/>
    <w:rsid w:val="002F0EEF"/>
    <w:rsid w:val="002F160A"/>
    <w:rsid w:val="002F1677"/>
    <w:rsid w:val="002F3123"/>
    <w:rsid w:val="00302C74"/>
    <w:rsid w:val="003031D6"/>
    <w:rsid w:val="00304DCC"/>
    <w:rsid w:val="00312677"/>
    <w:rsid w:val="00314B7E"/>
    <w:rsid w:val="00346CF1"/>
    <w:rsid w:val="00354A3A"/>
    <w:rsid w:val="00364E35"/>
    <w:rsid w:val="0039395B"/>
    <w:rsid w:val="00393E61"/>
    <w:rsid w:val="0039623C"/>
    <w:rsid w:val="00397C03"/>
    <w:rsid w:val="003A1FEF"/>
    <w:rsid w:val="003B0188"/>
    <w:rsid w:val="003C0682"/>
    <w:rsid w:val="003E1FE9"/>
    <w:rsid w:val="003E453C"/>
    <w:rsid w:val="003F14E3"/>
    <w:rsid w:val="0040014C"/>
    <w:rsid w:val="00407B35"/>
    <w:rsid w:val="00407D4E"/>
    <w:rsid w:val="00426D39"/>
    <w:rsid w:val="00434A68"/>
    <w:rsid w:val="004440A2"/>
    <w:rsid w:val="00444C2C"/>
    <w:rsid w:val="0045081C"/>
    <w:rsid w:val="0046190E"/>
    <w:rsid w:val="0046219B"/>
    <w:rsid w:val="004675A6"/>
    <w:rsid w:val="004716E6"/>
    <w:rsid w:val="004A07D0"/>
    <w:rsid w:val="004A2877"/>
    <w:rsid w:val="004C2F62"/>
    <w:rsid w:val="004D3146"/>
    <w:rsid w:val="004D380F"/>
    <w:rsid w:val="004D7EA5"/>
    <w:rsid w:val="004E5ABF"/>
    <w:rsid w:val="004F422E"/>
    <w:rsid w:val="00516605"/>
    <w:rsid w:val="005203B0"/>
    <w:rsid w:val="00532868"/>
    <w:rsid w:val="00534052"/>
    <w:rsid w:val="00541856"/>
    <w:rsid w:val="005420E1"/>
    <w:rsid w:val="0054286E"/>
    <w:rsid w:val="00542C07"/>
    <w:rsid w:val="00542D32"/>
    <w:rsid w:val="00550B5E"/>
    <w:rsid w:val="005512BB"/>
    <w:rsid w:val="00555AF6"/>
    <w:rsid w:val="00556866"/>
    <w:rsid w:val="00556AA8"/>
    <w:rsid w:val="005607E2"/>
    <w:rsid w:val="005615B2"/>
    <w:rsid w:val="0056572C"/>
    <w:rsid w:val="005671DB"/>
    <w:rsid w:val="00575504"/>
    <w:rsid w:val="0058696A"/>
    <w:rsid w:val="00597C93"/>
    <w:rsid w:val="005B0202"/>
    <w:rsid w:val="005C1E11"/>
    <w:rsid w:val="005C4078"/>
    <w:rsid w:val="005C7059"/>
    <w:rsid w:val="005D4EBB"/>
    <w:rsid w:val="005F1590"/>
    <w:rsid w:val="005F1B84"/>
    <w:rsid w:val="005F363F"/>
    <w:rsid w:val="00601F29"/>
    <w:rsid w:val="00604F8B"/>
    <w:rsid w:val="00605678"/>
    <w:rsid w:val="00607A42"/>
    <w:rsid w:val="006153C4"/>
    <w:rsid w:val="0061590F"/>
    <w:rsid w:val="00622D50"/>
    <w:rsid w:val="0062715A"/>
    <w:rsid w:val="0063632E"/>
    <w:rsid w:val="006520A4"/>
    <w:rsid w:val="00653166"/>
    <w:rsid w:val="006539FB"/>
    <w:rsid w:val="00661182"/>
    <w:rsid w:val="006657CF"/>
    <w:rsid w:val="00666B00"/>
    <w:rsid w:val="00683E72"/>
    <w:rsid w:val="006A492B"/>
    <w:rsid w:val="006A52C8"/>
    <w:rsid w:val="006C190E"/>
    <w:rsid w:val="006D2B3B"/>
    <w:rsid w:val="006E3EA9"/>
    <w:rsid w:val="006F6DCF"/>
    <w:rsid w:val="00704990"/>
    <w:rsid w:val="00711F29"/>
    <w:rsid w:val="007127BD"/>
    <w:rsid w:val="0071397E"/>
    <w:rsid w:val="0072208A"/>
    <w:rsid w:val="00727990"/>
    <w:rsid w:val="0073094C"/>
    <w:rsid w:val="007346BE"/>
    <w:rsid w:val="00744FF1"/>
    <w:rsid w:val="00745DB3"/>
    <w:rsid w:val="00750FAC"/>
    <w:rsid w:val="00755A6D"/>
    <w:rsid w:val="007613D6"/>
    <w:rsid w:val="00770E98"/>
    <w:rsid w:val="0077561E"/>
    <w:rsid w:val="00775CC1"/>
    <w:rsid w:val="007802F2"/>
    <w:rsid w:val="007901F6"/>
    <w:rsid w:val="00790A63"/>
    <w:rsid w:val="00792C8F"/>
    <w:rsid w:val="00794FF2"/>
    <w:rsid w:val="007A006E"/>
    <w:rsid w:val="007A1A68"/>
    <w:rsid w:val="007A2A3A"/>
    <w:rsid w:val="007A5CC2"/>
    <w:rsid w:val="007B4CA8"/>
    <w:rsid w:val="007C2AEC"/>
    <w:rsid w:val="007C4D4A"/>
    <w:rsid w:val="007D4596"/>
    <w:rsid w:val="007D72FD"/>
    <w:rsid w:val="007F15A0"/>
    <w:rsid w:val="007F2494"/>
    <w:rsid w:val="00811AD0"/>
    <w:rsid w:val="00813342"/>
    <w:rsid w:val="00813F68"/>
    <w:rsid w:val="00815F56"/>
    <w:rsid w:val="00821F63"/>
    <w:rsid w:val="008243C4"/>
    <w:rsid w:val="00825C76"/>
    <w:rsid w:val="00836223"/>
    <w:rsid w:val="0083644E"/>
    <w:rsid w:val="0083648F"/>
    <w:rsid w:val="00841F70"/>
    <w:rsid w:val="00842ACA"/>
    <w:rsid w:val="008431CB"/>
    <w:rsid w:val="0084430D"/>
    <w:rsid w:val="00845B33"/>
    <w:rsid w:val="00847F05"/>
    <w:rsid w:val="00852856"/>
    <w:rsid w:val="008709E2"/>
    <w:rsid w:val="00871068"/>
    <w:rsid w:val="00875BAD"/>
    <w:rsid w:val="00885E7E"/>
    <w:rsid w:val="00891FD9"/>
    <w:rsid w:val="008A3627"/>
    <w:rsid w:val="008A7707"/>
    <w:rsid w:val="008B45B7"/>
    <w:rsid w:val="008B4B31"/>
    <w:rsid w:val="008C42F2"/>
    <w:rsid w:val="008C7A74"/>
    <w:rsid w:val="008D55A0"/>
    <w:rsid w:val="008E51C5"/>
    <w:rsid w:val="008E5548"/>
    <w:rsid w:val="008E55A9"/>
    <w:rsid w:val="008E7055"/>
    <w:rsid w:val="008F0967"/>
    <w:rsid w:val="008F0AE0"/>
    <w:rsid w:val="008F0BBE"/>
    <w:rsid w:val="00913751"/>
    <w:rsid w:val="00916EC6"/>
    <w:rsid w:val="00917AD2"/>
    <w:rsid w:val="00922287"/>
    <w:rsid w:val="00934366"/>
    <w:rsid w:val="00941D25"/>
    <w:rsid w:val="00942EDE"/>
    <w:rsid w:val="00944C03"/>
    <w:rsid w:val="009475B8"/>
    <w:rsid w:val="00952D31"/>
    <w:rsid w:val="0095426E"/>
    <w:rsid w:val="0095651D"/>
    <w:rsid w:val="00965912"/>
    <w:rsid w:val="00965EA6"/>
    <w:rsid w:val="0097557B"/>
    <w:rsid w:val="00982717"/>
    <w:rsid w:val="00982D2B"/>
    <w:rsid w:val="00984D2F"/>
    <w:rsid w:val="0099535F"/>
    <w:rsid w:val="009970A2"/>
    <w:rsid w:val="009A6957"/>
    <w:rsid w:val="009B1E1B"/>
    <w:rsid w:val="009B7240"/>
    <w:rsid w:val="009C3FA7"/>
    <w:rsid w:val="009C40B0"/>
    <w:rsid w:val="009C6A75"/>
    <w:rsid w:val="009D0D56"/>
    <w:rsid w:val="009E58FB"/>
    <w:rsid w:val="009F4839"/>
    <w:rsid w:val="009F558C"/>
    <w:rsid w:val="00A01B74"/>
    <w:rsid w:val="00A02B4D"/>
    <w:rsid w:val="00A02D43"/>
    <w:rsid w:val="00A053B0"/>
    <w:rsid w:val="00A1314D"/>
    <w:rsid w:val="00A15585"/>
    <w:rsid w:val="00A15B3F"/>
    <w:rsid w:val="00A16F66"/>
    <w:rsid w:val="00A240C5"/>
    <w:rsid w:val="00A26FA8"/>
    <w:rsid w:val="00A27C28"/>
    <w:rsid w:val="00A359F3"/>
    <w:rsid w:val="00A53CA6"/>
    <w:rsid w:val="00A57722"/>
    <w:rsid w:val="00A61476"/>
    <w:rsid w:val="00A7237D"/>
    <w:rsid w:val="00A73EE5"/>
    <w:rsid w:val="00A80162"/>
    <w:rsid w:val="00A85B92"/>
    <w:rsid w:val="00AA2223"/>
    <w:rsid w:val="00AA34B6"/>
    <w:rsid w:val="00AA66F9"/>
    <w:rsid w:val="00AB1E14"/>
    <w:rsid w:val="00AB237F"/>
    <w:rsid w:val="00AB3AEF"/>
    <w:rsid w:val="00AB5060"/>
    <w:rsid w:val="00AD623F"/>
    <w:rsid w:val="00AD7C72"/>
    <w:rsid w:val="00AE5B73"/>
    <w:rsid w:val="00AF3C68"/>
    <w:rsid w:val="00AF61F8"/>
    <w:rsid w:val="00B02918"/>
    <w:rsid w:val="00B03AD5"/>
    <w:rsid w:val="00B20A9B"/>
    <w:rsid w:val="00B220A4"/>
    <w:rsid w:val="00B22A50"/>
    <w:rsid w:val="00B25BCB"/>
    <w:rsid w:val="00B3036B"/>
    <w:rsid w:val="00B3719E"/>
    <w:rsid w:val="00B4750D"/>
    <w:rsid w:val="00B52A9D"/>
    <w:rsid w:val="00B57680"/>
    <w:rsid w:val="00B61ECC"/>
    <w:rsid w:val="00B767ED"/>
    <w:rsid w:val="00B93FC0"/>
    <w:rsid w:val="00BA122D"/>
    <w:rsid w:val="00BA19BB"/>
    <w:rsid w:val="00BA529B"/>
    <w:rsid w:val="00BC053F"/>
    <w:rsid w:val="00BD1E54"/>
    <w:rsid w:val="00BD43D4"/>
    <w:rsid w:val="00BD4D91"/>
    <w:rsid w:val="00BE4F1C"/>
    <w:rsid w:val="00BE62EC"/>
    <w:rsid w:val="00BF699A"/>
    <w:rsid w:val="00BF79E0"/>
    <w:rsid w:val="00C006EB"/>
    <w:rsid w:val="00C0168A"/>
    <w:rsid w:val="00C06381"/>
    <w:rsid w:val="00C1321F"/>
    <w:rsid w:val="00C2357B"/>
    <w:rsid w:val="00C240B7"/>
    <w:rsid w:val="00C3574A"/>
    <w:rsid w:val="00C42F3B"/>
    <w:rsid w:val="00C44B3D"/>
    <w:rsid w:val="00C45A75"/>
    <w:rsid w:val="00C60372"/>
    <w:rsid w:val="00C7512F"/>
    <w:rsid w:val="00C817E8"/>
    <w:rsid w:val="00C849E1"/>
    <w:rsid w:val="00C86EDB"/>
    <w:rsid w:val="00C87BB6"/>
    <w:rsid w:val="00CA4831"/>
    <w:rsid w:val="00CB1CA9"/>
    <w:rsid w:val="00CC0ABC"/>
    <w:rsid w:val="00CD16C9"/>
    <w:rsid w:val="00CD67B4"/>
    <w:rsid w:val="00CD737E"/>
    <w:rsid w:val="00CF6F7D"/>
    <w:rsid w:val="00D02CC1"/>
    <w:rsid w:val="00D31EC2"/>
    <w:rsid w:val="00D367F4"/>
    <w:rsid w:val="00D41198"/>
    <w:rsid w:val="00D46E87"/>
    <w:rsid w:val="00D4705B"/>
    <w:rsid w:val="00D502D8"/>
    <w:rsid w:val="00D6536F"/>
    <w:rsid w:val="00D67F21"/>
    <w:rsid w:val="00D70D68"/>
    <w:rsid w:val="00D737B3"/>
    <w:rsid w:val="00D742BA"/>
    <w:rsid w:val="00D76A56"/>
    <w:rsid w:val="00D820C3"/>
    <w:rsid w:val="00D84CCD"/>
    <w:rsid w:val="00D91186"/>
    <w:rsid w:val="00D97EE2"/>
    <w:rsid w:val="00DA290D"/>
    <w:rsid w:val="00DA44F7"/>
    <w:rsid w:val="00DB1660"/>
    <w:rsid w:val="00DB36E0"/>
    <w:rsid w:val="00DB3DE7"/>
    <w:rsid w:val="00DB7292"/>
    <w:rsid w:val="00DC08D5"/>
    <w:rsid w:val="00DD1CBB"/>
    <w:rsid w:val="00DD3790"/>
    <w:rsid w:val="00DD56E9"/>
    <w:rsid w:val="00DD5C24"/>
    <w:rsid w:val="00DE0096"/>
    <w:rsid w:val="00DE28C4"/>
    <w:rsid w:val="00DF4A16"/>
    <w:rsid w:val="00E02F35"/>
    <w:rsid w:val="00E17344"/>
    <w:rsid w:val="00E22CCB"/>
    <w:rsid w:val="00E34FB0"/>
    <w:rsid w:val="00E41EEA"/>
    <w:rsid w:val="00E50355"/>
    <w:rsid w:val="00E5256E"/>
    <w:rsid w:val="00E5622F"/>
    <w:rsid w:val="00E57B33"/>
    <w:rsid w:val="00E839A3"/>
    <w:rsid w:val="00EA31A0"/>
    <w:rsid w:val="00EA6B88"/>
    <w:rsid w:val="00EA78EA"/>
    <w:rsid w:val="00EB15A5"/>
    <w:rsid w:val="00EB57B3"/>
    <w:rsid w:val="00EC38F2"/>
    <w:rsid w:val="00ED01A6"/>
    <w:rsid w:val="00ED5315"/>
    <w:rsid w:val="00ED5F4F"/>
    <w:rsid w:val="00EE4460"/>
    <w:rsid w:val="00EE6DA8"/>
    <w:rsid w:val="00EF2DE4"/>
    <w:rsid w:val="00EF640F"/>
    <w:rsid w:val="00F01E25"/>
    <w:rsid w:val="00F06E11"/>
    <w:rsid w:val="00F15287"/>
    <w:rsid w:val="00F15BF6"/>
    <w:rsid w:val="00F41612"/>
    <w:rsid w:val="00F7423E"/>
    <w:rsid w:val="00F74242"/>
    <w:rsid w:val="00F74C6C"/>
    <w:rsid w:val="00F841CD"/>
    <w:rsid w:val="00F85E0B"/>
    <w:rsid w:val="00F9314C"/>
    <w:rsid w:val="00FA4A6F"/>
    <w:rsid w:val="00FA67F4"/>
    <w:rsid w:val="00FB7071"/>
    <w:rsid w:val="00FC095D"/>
    <w:rsid w:val="00FD1D9A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0FBEB"/>
  <w15:docId w15:val="{134DE108-3E00-41C0-B3C3-306261E4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sid w:val="007F249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A61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kabeloner\M&#248;deindkaldelse%20GSS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Mødeindkaldelse GSS</Template>
  <TotalTime>65</TotalTime>
  <Pages>1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Samarbejdsaftale</vt:lpstr>
    </vt:vector>
  </TitlesOfParts>
  <Company>Compaq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Samarbejdsaftale</dc:title>
  <dc:subject/>
  <dc:creator>Poul H Kragh</dc:creator>
  <cp:keywords/>
  <cp:lastModifiedBy>Poul H Kragh</cp:lastModifiedBy>
  <cp:revision>7</cp:revision>
  <cp:lastPrinted>2017-02-16T07:51:00Z</cp:lastPrinted>
  <dcterms:created xsi:type="dcterms:W3CDTF">2020-11-16T09:27:00Z</dcterms:created>
  <dcterms:modified xsi:type="dcterms:W3CDTF">2020-11-19T09:54:00Z</dcterms:modified>
</cp:coreProperties>
</file>